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12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1"/>
        <w:gridCol w:w="680"/>
        <w:gridCol w:w="2197"/>
        <w:gridCol w:w="747"/>
        <w:gridCol w:w="442"/>
        <w:gridCol w:w="550"/>
        <w:gridCol w:w="459"/>
        <w:gridCol w:w="1757"/>
        <w:gridCol w:w="353"/>
        <w:gridCol w:w="781"/>
        <w:gridCol w:w="1725"/>
      </w:tblGrid>
      <w:tr w:rsidR="008B1062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1312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062" w:rsidRDefault="0068342E">
            <w:pPr>
              <w:spacing w:line="460" w:lineRule="exact"/>
              <w:ind w:left="480" w:hanging="480"/>
              <w:jc w:val="center"/>
            </w:pPr>
            <w:bookmarkStart w:id="0" w:name="_GoBack"/>
            <w:bookmarkEnd w:id="0"/>
            <w:r>
              <w:rPr>
                <w:rFonts w:eastAsia="標楷體"/>
                <w:b/>
                <w:sz w:val="36"/>
                <w:szCs w:val="36"/>
              </w:rPr>
              <w:t>國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立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中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正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大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學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實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物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捐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贈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同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意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書</w:t>
            </w:r>
            <w:r>
              <w:rPr>
                <w:rFonts w:eastAsia="標楷體" w:cs="標楷體"/>
                <w:b/>
                <w:color w:val="FF0000"/>
                <w:sz w:val="22"/>
                <w:szCs w:val="36"/>
              </w:rPr>
              <w:t>（</w:t>
            </w:r>
            <w:r>
              <w:rPr>
                <w:rFonts w:eastAsia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eastAsia="標楷體" w:cs="標楷體"/>
                <w:b/>
                <w:color w:val="FF0000"/>
                <w:sz w:val="22"/>
                <w:szCs w:val="36"/>
              </w:rPr>
              <w:t>處必填）</w:t>
            </w:r>
          </w:p>
          <w:p w:rsidR="008B1062" w:rsidRDefault="0068342E">
            <w:pPr>
              <w:spacing w:line="160" w:lineRule="exact"/>
              <w:jc w:val="right"/>
            </w:pPr>
            <w:r>
              <w:rPr>
                <w:rFonts w:ascii="標楷體" w:eastAsia="標楷體" w:hAnsi="標楷體"/>
                <w:sz w:val="16"/>
                <w:szCs w:val="16"/>
              </w:rPr>
              <w:t>112</w:t>
            </w:r>
            <w:r>
              <w:rPr>
                <w:rFonts w:ascii="標楷體" w:eastAsia="標楷體" w:hAnsi="標楷體"/>
                <w:sz w:val="16"/>
                <w:szCs w:val="16"/>
              </w:rPr>
              <w:t>年</w:t>
            </w:r>
            <w:r>
              <w:rPr>
                <w:rFonts w:ascii="標楷體" w:eastAsia="標楷體" w:hAnsi="標楷體"/>
                <w:sz w:val="16"/>
                <w:szCs w:val="16"/>
              </w:rPr>
              <w:t>04</w:t>
            </w:r>
            <w:r>
              <w:rPr>
                <w:rFonts w:ascii="標楷體" w:eastAsia="標楷體" w:hAnsi="標楷體"/>
                <w:sz w:val="16"/>
                <w:szCs w:val="16"/>
              </w:rPr>
              <w:t>月</w:t>
            </w:r>
            <w:r>
              <w:rPr>
                <w:rFonts w:ascii="標楷體" w:eastAsia="標楷體" w:hAnsi="標楷體"/>
                <w:sz w:val="16"/>
                <w:szCs w:val="16"/>
              </w:rPr>
              <w:t>19</w:t>
            </w:r>
            <w:r>
              <w:rPr>
                <w:rFonts w:ascii="標楷體" w:eastAsia="標楷體" w:hAnsi="標楷體"/>
                <w:sz w:val="16"/>
                <w:szCs w:val="16"/>
              </w:rPr>
              <w:t>日修正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             </w:t>
            </w:r>
          </w:p>
          <w:p w:rsidR="008B1062" w:rsidRDefault="0068342E">
            <w:pPr>
              <w:spacing w:line="460" w:lineRule="exact"/>
              <w:jc w:val="right"/>
            </w:pPr>
            <w:r>
              <w:rPr>
                <w:rFonts w:eastAsia="標楷體" w:cs="標楷體"/>
                <w:sz w:val="28"/>
                <w:szCs w:val="28"/>
              </w:rPr>
              <w:t>填單日期：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sz w:val="28"/>
                <w:szCs w:val="28"/>
              </w:rPr>
              <w:t>年</w:t>
            </w:r>
            <w:r>
              <w:rPr>
                <w:rFonts w:eastAsia="標楷體" w:cs="標楷體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sz w:val="28"/>
                <w:szCs w:val="28"/>
              </w:rPr>
              <w:t>月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sz w:val="28"/>
                <w:szCs w:val="28"/>
              </w:rPr>
              <w:t>日</w:t>
            </w:r>
          </w:p>
        </w:tc>
      </w:tr>
      <w:tr w:rsidR="008B106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440" w:lineRule="exact"/>
              <w:jc w:val="center"/>
            </w:pPr>
            <w:r>
              <w:rPr>
                <w:rFonts w:eastAsia="標楷體" w:cs="標楷體"/>
                <w:color w:val="FF0000"/>
                <w:szCs w:val="24"/>
              </w:rPr>
              <w:t>*</w:t>
            </w:r>
            <w:r>
              <w:rPr>
                <w:rFonts w:eastAsia="標楷體" w:cs="標楷體"/>
                <w:spacing w:val="420"/>
                <w:sz w:val="28"/>
                <w:szCs w:val="24"/>
              </w:rPr>
              <w:t>姓</w:t>
            </w:r>
            <w:r>
              <w:rPr>
                <w:rFonts w:eastAsia="標楷體" w:cs="標楷體"/>
                <w:sz w:val="28"/>
                <w:szCs w:val="24"/>
              </w:rPr>
              <w:t>名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napToGrid w:val="0"/>
              <w:spacing w:line="440" w:lineRule="exact"/>
              <w:jc w:val="center"/>
              <w:rPr>
                <w:rFonts w:eastAsia="標楷體" w:cs="標楷體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440" w:lineRule="exact"/>
              <w:jc w:val="center"/>
            </w:pPr>
            <w:r>
              <w:rPr>
                <w:rFonts w:eastAsia="標楷體" w:cs="標楷體"/>
                <w:color w:val="FF0000"/>
                <w:szCs w:val="24"/>
              </w:rPr>
              <w:t>*</w:t>
            </w:r>
            <w:r>
              <w:rPr>
                <w:rFonts w:eastAsia="標楷體" w:cs="標楷體"/>
                <w:sz w:val="28"/>
                <w:szCs w:val="24"/>
              </w:rPr>
              <w:t>身份</w:t>
            </w:r>
          </w:p>
        </w:tc>
        <w:tc>
          <w:tcPr>
            <w:tcW w:w="5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240" w:lineRule="exact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/>
                <w:szCs w:val="24"/>
              </w:rPr>
              <w:t>校友</w:t>
            </w:r>
            <w:r>
              <w:rPr>
                <w:rFonts w:eastAsia="標楷體" w:cs="標楷體"/>
                <w:szCs w:val="24"/>
              </w:rPr>
              <w:t>:</w:t>
            </w:r>
            <w:r>
              <w:rPr>
                <w:rFonts w:eastAsia="標楷體" w:cs="標楷體"/>
                <w:szCs w:val="24"/>
                <w:u w:val="single"/>
              </w:rPr>
              <w:t xml:space="preserve">          </w:t>
            </w:r>
            <w:r>
              <w:rPr>
                <w:rFonts w:eastAsia="標楷體" w:cs="標楷體"/>
                <w:szCs w:val="24"/>
              </w:rPr>
              <w:t>系</w:t>
            </w:r>
            <w:r>
              <w:rPr>
                <w:rFonts w:eastAsia="標楷體" w:cs="標楷體"/>
                <w:szCs w:val="24"/>
                <w:u w:val="single"/>
              </w:rPr>
              <w:t xml:space="preserve">           </w:t>
            </w:r>
            <w:r>
              <w:rPr>
                <w:rFonts w:eastAsia="標楷體" w:cs="標楷體"/>
                <w:szCs w:val="24"/>
              </w:rPr>
              <w:t>級</w:t>
            </w:r>
          </w:p>
        </w:tc>
      </w:tr>
      <w:tr w:rsidR="008B106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440" w:lineRule="exact"/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>服務單位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napToGrid w:val="0"/>
              <w:spacing w:line="440" w:lineRule="exact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440" w:lineRule="exact"/>
            </w:pPr>
          </w:p>
        </w:tc>
        <w:tc>
          <w:tcPr>
            <w:tcW w:w="25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240" w:lineRule="exact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/>
                <w:szCs w:val="24"/>
              </w:rPr>
              <w:t>企業團體</w:t>
            </w:r>
          </w:p>
          <w:p w:rsidR="008B1062" w:rsidRDefault="0068342E">
            <w:pPr>
              <w:spacing w:line="240" w:lineRule="exact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/>
                <w:szCs w:val="24"/>
              </w:rPr>
              <w:t>中正之友</w:t>
            </w:r>
          </w:p>
          <w:p w:rsidR="008B1062" w:rsidRDefault="0068342E">
            <w:pPr>
              <w:spacing w:line="240" w:lineRule="exact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/>
                <w:szCs w:val="24"/>
              </w:rPr>
              <w:t>教職員工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240" w:lineRule="exact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/>
                <w:szCs w:val="24"/>
              </w:rPr>
              <w:t>學生家長</w:t>
            </w:r>
          </w:p>
          <w:p w:rsidR="008B1062" w:rsidRDefault="0068342E">
            <w:pPr>
              <w:spacing w:line="240" w:lineRule="exact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/>
                <w:szCs w:val="24"/>
              </w:rPr>
              <w:t>社會人士</w:t>
            </w:r>
          </w:p>
          <w:p w:rsidR="008B1062" w:rsidRDefault="0068342E">
            <w:pPr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/>
                <w:szCs w:val="24"/>
              </w:rPr>
              <w:t>其它</w:t>
            </w:r>
            <w:r>
              <w:rPr>
                <w:rFonts w:eastAsia="標楷體" w:cs="標楷體"/>
                <w:szCs w:val="24"/>
                <w:u w:val="single"/>
              </w:rPr>
              <w:t xml:space="preserve">              </w:t>
            </w:r>
          </w:p>
        </w:tc>
      </w:tr>
      <w:tr w:rsidR="008B106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440" w:lineRule="exact"/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>職稱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napToGrid w:val="0"/>
              <w:spacing w:line="440" w:lineRule="exact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440" w:lineRule="exact"/>
            </w:pPr>
          </w:p>
        </w:tc>
        <w:tc>
          <w:tcPr>
            <w:tcW w:w="25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napToGrid w:val="0"/>
              <w:spacing w:line="440" w:lineRule="exac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napToGrid w:val="0"/>
              <w:spacing w:line="440" w:lineRule="exact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8B106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3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napToGrid w:val="0"/>
              <w:spacing w:line="440" w:lineRule="exact"/>
              <w:jc w:val="center"/>
            </w:pPr>
            <w:r>
              <w:rPr>
                <w:rFonts w:eastAsia="標楷體" w:cs="標楷體"/>
                <w:color w:val="FF0000"/>
                <w:sz w:val="28"/>
                <w:szCs w:val="28"/>
              </w:rPr>
              <w:t>*</w:t>
            </w:r>
            <w:r>
              <w:rPr>
                <w:rFonts w:eastAsia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我已經詳閱並且同意背面「個人資料提供告知書」。</w:t>
            </w:r>
          </w:p>
        </w:tc>
      </w:tr>
      <w:tr w:rsidR="008B106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napToGrid w:val="0"/>
              <w:spacing w:line="360" w:lineRule="exact"/>
              <w:jc w:val="both"/>
            </w:pPr>
            <w:r>
              <w:rPr>
                <w:rFonts w:eastAsia="標楷體" w:cs="標楷體"/>
                <w:color w:val="FF0000"/>
                <w:sz w:val="22"/>
                <w:szCs w:val="36"/>
              </w:rPr>
              <w:t>*</w:t>
            </w:r>
            <w:r>
              <w:rPr>
                <w:rFonts w:eastAsia="標楷體" w:cs="標楷體"/>
                <w:sz w:val="28"/>
                <w:szCs w:val="28"/>
              </w:rPr>
              <w:t>身分證號：</w:t>
            </w: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napToGrid w:val="0"/>
              <w:spacing w:line="360" w:lineRule="exact"/>
              <w:jc w:val="both"/>
            </w:pPr>
            <w:r>
              <w:rPr>
                <w:rFonts w:eastAsia="標楷體" w:cs="標楷體"/>
                <w:color w:val="FF0000"/>
                <w:szCs w:val="24"/>
              </w:rPr>
              <w:t>*</w:t>
            </w:r>
            <w:r>
              <w:rPr>
                <w:rFonts w:ascii="標楷體" w:eastAsia="標楷體" w:hAnsi="標楷體" w:cs="標楷體"/>
                <w:sz w:val="28"/>
                <w:szCs w:val="24"/>
              </w:rPr>
              <w:t>西元生日（</w:t>
            </w:r>
            <w:r>
              <w:rPr>
                <w:rFonts w:ascii="標楷體" w:eastAsia="標楷體" w:hAnsi="標楷體" w:cs="標楷體"/>
                <w:sz w:val="28"/>
                <w:szCs w:val="24"/>
              </w:rPr>
              <w:t>yyyymmdd</w:t>
            </w:r>
            <w:r>
              <w:rPr>
                <w:rFonts w:ascii="標楷體" w:eastAsia="標楷體" w:hAnsi="標楷體" w:cs="標楷體"/>
                <w:sz w:val="28"/>
                <w:szCs w:val="24"/>
              </w:rPr>
              <w:t>）：</w:t>
            </w:r>
          </w:p>
        </w:tc>
      </w:tr>
      <w:tr w:rsidR="008B106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</w:pPr>
            <w:r>
              <w:rPr>
                <w:rFonts w:eastAsia="標楷體" w:cs="標楷體"/>
                <w:color w:val="FF0000"/>
                <w:sz w:val="22"/>
                <w:szCs w:val="36"/>
              </w:rPr>
              <w:t>*</w:t>
            </w:r>
            <w:r>
              <w:rPr>
                <w:rFonts w:eastAsia="標楷體" w:cs="標楷體"/>
                <w:sz w:val="28"/>
                <w:szCs w:val="28"/>
              </w:rPr>
              <w:t>通訊電話（手機）：</w:t>
            </w: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</w:pPr>
            <w:r>
              <w:rPr>
                <w:rFonts w:eastAsia="標楷體" w:cs="標楷體"/>
                <w:sz w:val="28"/>
                <w:szCs w:val="28"/>
              </w:rPr>
              <w:t>通訊電話（市話）：</w:t>
            </w:r>
          </w:p>
        </w:tc>
      </w:tr>
      <w:tr w:rsidR="008B106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</w:pPr>
            <w:r>
              <w:rPr>
                <w:rFonts w:eastAsia="標楷體" w:cs="標楷體"/>
                <w:color w:val="FF0000"/>
                <w:sz w:val="22"/>
                <w:szCs w:val="36"/>
              </w:rPr>
              <w:t>*</w:t>
            </w:r>
            <w:r>
              <w:rPr>
                <w:rFonts w:eastAsia="標楷體" w:cs="標楷體"/>
                <w:sz w:val="28"/>
                <w:szCs w:val="28"/>
              </w:rPr>
              <w:t>通訊地址</w:t>
            </w:r>
            <w:r>
              <w:t>：</w:t>
            </w:r>
          </w:p>
        </w:tc>
      </w:tr>
      <w:tr w:rsidR="008B106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</w:pPr>
            <w:r>
              <w:rPr>
                <w:rFonts w:eastAsia="標楷體" w:cs="標楷體"/>
                <w:color w:val="FF0000"/>
                <w:sz w:val="22"/>
                <w:szCs w:val="36"/>
              </w:rPr>
              <w:t xml:space="preserve"> </w:t>
            </w:r>
            <w:r>
              <w:rPr>
                <w:rFonts w:eastAsia="標楷體" w:cs="標楷體"/>
                <w:sz w:val="28"/>
                <w:szCs w:val="28"/>
              </w:rPr>
              <w:t>電子信箱：</w:t>
            </w:r>
          </w:p>
        </w:tc>
      </w:tr>
      <w:tr w:rsidR="008B106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  <w:jc w:val="center"/>
            </w:pPr>
            <w:r>
              <w:rPr>
                <w:rFonts w:eastAsia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eastAsia="標楷體" w:cs="標楷體"/>
                <w:b/>
                <w:sz w:val="28"/>
                <w:szCs w:val="28"/>
              </w:rPr>
              <w:t>捐贈內容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編號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財產名稱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廠牌型號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單價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數量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總價</w:t>
            </w:r>
          </w:p>
        </w:tc>
      </w:tr>
      <w:tr w:rsidR="008B106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jc w:val="center"/>
              <w:rPr>
                <w:rFonts w:eastAsia="標楷體" w:cs="標楷體"/>
                <w:b/>
                <w:color w:val="FF0000"/>
                <w:sz w:val="22"/>
                <w:szCs w:val="3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B106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jc w:val="center"/>
              <w:rPr>
                <w:rFonts w:eastAsia="標楷體" w:cs="標楷體"/>
                <w:b/>
                <w:color w:val="FF0000"/>
                <w:sz w:val="22"/>
                <w:szCs w:val="3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B106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jc w:val="center"/>
              <w:rPr>
                <w:rFonts w:eastAsia="標楷體" w:cs="標楷體"/>
                <w:b/>
                <w:color w:val="FF0000"/>
                <w:sz w:val="22"/>
                <w:szCs w:val="3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B106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jc w:val="center"/>
              <w:rPr>
                <w:rFonts w:eastAsia="標楷體" w:cs="標楷體"/>
                <w:b/>
                <w:color w:val="FF0000"/>
                <w:sz w:val="22"/>
                <w:szCs w:val="3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B106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jc w:val="center"/>
              <w:rPr>
                <w:rFonts w:eastAsia="標楷體" w:cs="標楷體"/>
                <w:b/>
                <w:color w:val="FF0000"/>
                <w:sz w:val="22"/>
                <w:szCs w:val="3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B106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rPr>
                <w:rFonts w:eastAsia="標楷體" w:cs="標楷體"/>
                <w:b/>
                <w:color w:val="FF0000"/>
                <w:sz w:val="22"/>
                <w:szCs w:val="36"/>
              </w:rPr>
            </w:pPr>
          </w:p>
        </w:tc>
        <w:tc>
          <w:tcPr>
            <w:tcW w:w="96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是否附有負擔</w:t>
            </w:r>
            <w:r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Cs w:val="24"/>
              </w:rPr>
              <w:t>否</w:t>
            </w:r>
            <w:r>
              <w:rPr>
                <w:rFonts w:ascii="標楷體" w:eastAsia="標楷體" w:hAnsi="標楷體" w:cs="標楷體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Cs w:val="24"/>
              </w:rPr>
              <w:t>是</w:t>
            </w:r>
            <w:r>
              <w:rPr>
                <w:rFonts w:ascii="標楷體" w:eastAsia="標楷體" w:hAnsi="標楷體" w:cs="標楷體"/>
                <w:szCs w:val="24"/>
              </w:rPr>
              <w:t>_________________</w:t>
            </w:r>
          </w:p>
        </w:tc>
      </w:tr>
      <w:tr w:rsidR="008B106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rPr>
                <w:rFonts w:eastAsia="標楷體" w:cs="標楷體"/>
                <w:b/>
                <w:color w:val="FF0000"/>
                <w:sz w:val="22"/>
                <w:szCs w:val="36"/>
              </w:rPr>
            </w:pPr>
          </w:p>
        </w:tc>
        <w:tc>
          <w:tcPr>
            <w:tcW w:w="96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備註</w:t>
            </w:r>
            <w:r>
              <w:rPr>
                <w:rFonts w:ascii="標楷體" w:eastAsia="標楷體" w:hAnsi="標楷體"/>
                <w:szCs w:val="28"/>
              </w:rPr>
              <w:t>:</w:t>
            </w:r>
          </w:p>
        </w:tc>
      </w:tr>
      <w:tr w:rsidR="008B1062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jc w:val="center"/>
            </w:pPr>
            <w:r>
              <w:rPr>
                <w:rFonts w:eastAsia="標楷體" w:cs="標楷體"/>
                <w:b/>
                <w:color w:val="FF0000"/>
                <w:sz w:val="28"/>
                <w:szCs w:val="28"/>
              </w:rPr>
              <w:t>*</w:t>
            </w:r>
            <w:r>
              <w:rPr>
                <w:rFonts w:eastAsia="標楷體" w:cs="標楷體"/>
                <w:b/>
                <w:sz w:val="28"/>
                <w:szCs w:val="28"/>
              </w:rPr>
              <w:t>捐贈用途</w:t>
            </w:r>
          </w:p>
        </w:tc>
        <w:tc>
          <w:tcPr>
            <w:tcW w:w="9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napToGrid w:val="0"/>
              <w:spacing w:line="4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指定使用單位</w:t>
            </w:r>
            <w:r>
              <w:rPr>
                <w:rFonts w:ascii="標楷體" w:eastAsia="標楷體" w:hAnsi="標楷體" w:cs="標楷體"/>
                <w:szCs w:val="24"/>
              </w:rPr>
              <w:t>_______________</w:t>
            </w:r>
          </w:p>
          <w:p w:rsidR="008B1062" w:rsidRDefault="0068342E">
            <w:pPr>
              <w:snapToGrid w:val="0"/>
              <w:spacing w:line="4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指定用途說明</w:t>
            </w:r>
            <w:r>
              <w:rPr>
                <w:rFonts w:ascii="標楷體" w:eastAsia="標楷體" w:hAnsi="標楷體" w:cs="標楷體"/>
                <w:szCs w:val="24"/>
              </w:rPr>
              <w:t>_______________</w:t>
            </w:r>
          </w:p>
          <w:p w:rsidR="008B1062" w:rsidRDefault="0068342E">
            <w:pPr>
              <w:snapToGrid w:val="0"/>
              <w:spacing w:line="4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未指定</w:t>
            </w:r>
            <w:r>
              <w:rPr>
                <w:rFonts w:ascii="標楷體" w:eastAsia="標楷體" w:hAnsi="標楷體" w:cs="標楷體"/>
                <w:szCs w:val="24"/>
              </w:rPr>
              <w:t>____________________</w:t>
            </w:r>
          </w:p>
        </w:tc>
      </w:tr>
      <w:tr w:rsidR="008B1062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jc w:val="center"/>
            </w:pPr>
            <w:r>
              <w:rPr>
                <w:rFonts w:eastAsia="標楷體" w:cs="標楷體"/>
                <w:b/>
                <w:color w:val="FF0000"/>
                <w:sz w:val="28"/>
                <w:szCs w:val="28"/>
              </w:rPr>
              <w:t>*</w:t>
            </w:r>
            <w:r>
              <w:rPr>
                <w:rFonts w:eastAsia="標楷體"/>
                <w:b/>
                <w:sz w:val="28"/>
                <w:szCs w:val="28"/>
              </w:rPr>
              <w:t>捐贈證明</w:t>
            </w:r>
          </w:p>
        </w:tc>
        <w:tc>
          <w:tcPr>
            <w:tcW w:w="9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062" w:rsidRDefault="0068342E"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eastAsia="標楷體"/>
                <w:szCs w:val="24"/>
              </w:rPr>
              <w:t>抬頭：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同捐贈人姓名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其他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8B1062" w:rsidRDefault="0068342E"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eastAsia="標楷體" w:cs="標楷體"/>
                <w:color w:val="000000"/>
                <w:szCs w:val="24"/>
              </w:rPr>
              <w:t>姓名公開徵信於本校捐款中正網站：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/>
                <w:color w:val="000000"/>
                <w:szCs w:val="24"/>
              </w:rPr>
              <w:t>同意</w:t>
            </w:r>
            <w:r>
              <w:rPr>
                <w:rFonts w:eastAsia="標楷體" w:cs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/>
                <w:color w:val="000000"/>
                <w:szCs w:val="24"/>
              </w:rPr>
              <w:t>不同意（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一律用「中正人」</w:t>
            </w:r>
            <w:r>
              <w:rPr>
                <w:rFonts w:eastAsia="標楷體" w:cs="標楷體"/>
                <w:color w:val="000000"/>
                <w:szCs w:val="24"/>
              </w:rPr>
              <w:t>）</w:t>
            </w:r>
            <w:r>
              <w:rPr>
                <w:rFonts w:eastAsia="標楷體" w:cs="標楷體"/>
                <w:color w:val="000000"/>
                <w:szCs w:val="24"/>
              </w:rPr>
              <w:t xml:space="preserve"> </w:t>
            </w:r>
          </w:p>
          <w:p w:rsidR="008B1062" w:rsidRDefault="0068342E"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證明寄發地點：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同通訊地址</w:t>
            </w:r>
            <w:r>
              <w:rPr>
                <w:rFonts w:ascii="標楷體" w:eastAsia="標楷體" w:hAnsi="標楷體" w:cs="標楷體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szCs w:val="24"/>
              </w:rPr>
              <w:t>或</w:t>
            </w:r>
            <w:r>
              <w:rPr>
                <w:rFonts w:ascii="標楷體" w:eastAsia="標楷體" w:hAnsi="標楷體" w:cs="標楷體"/>
                <w:szCs w:val="24"/>
              </w:rPr>
              <w:t>□□□□□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</w:tr>
      <w:tr w:rsidR="008B1062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113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r>
              <w:rPr>
                <w:rFonts w:ascii="標楷體" w:eastAsia="標楷體" w:hAnsi="標楷體"/>
                <w:b/>
                <w:sz w:val="28"/>
                <w:szCs w:val="24"/>
              </w:rPr>
              <w:t xml:space="preserve">                                         </w:t>
            </w:r>
            <w:r>
              <w:rPr>
                <w:rFonts w:eastAsia="標楷體" w:cs="標楷體"/>
                <w:b/>
                <w:color w:val="FF0000"/>
                <w:sz w:val="28"/>
                <w:szCs w:val="28"/>
              </w:rPr>
              <w:t>*</w:t>
            </w:r>
            <w:r>
              <w:rPr>
                <w:rFonts w:ascii="標楷體" w:eastAsia="標楷體" w:hAnsi="標楷體"/>
                <w:b/>
                <w:sz w:val="28"/>
                <w:szCs w:val="24"/>
              </w:rPr>
              <w:t>捐贈者簽名</w:t>
            </w:r>
            <w:r>
              <w:rPr>
                <w:rFonts w:ascii="標楷體" w:eastAsia="標楷體" w:hAnsi="標楷體"/>
                <w:b/>
                <w:sz w:val="28"/>
                <w:szCs w:val="24"/>
              </w:rPr>
              <w:t>:</w:t>
            </w:r>
          </w:p>
        </w:tc>
      </w:tr>
      <w:tr w:rsidR="008B1062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jc w:val="center"/>
            </w:pPr>
            <w:r>
              <w:rPr>
                <w:rFonts w:eastAsia="標楷體"/>
                <w:b/>
                <w:sz w:val="28"/>
              </w:rPr>
              <w:t>備註</w:t>
            </w:r>
          </w:p>
        </w:tc>
        <w:tc>
          <w:tcPr>
            <w:tcW w:w="9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062" w:rsidRDefault="0068342E">
            <w:pPr>
              <w:snapToGrid w:val="0"/>
              <w:ind w:left="24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捐贈內容之實物價格應為時價，新品請提供發票或收據等證明文件，舊品請受贈單位評估合理價格，並提出估價單或評估報告。</w:t>
            </w:r>
          </w:p>
          <w:p w:rsidR="008B1062" w:rsidRDefault="0068342E">
            <w:pPr>
              <w:snapToGrid w:val="0"/>
              <w:ind w:left="240" w:hanging="240"/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</w:rPr>
              <w:t>本同意書書所列之捐贈實物價格僅供本校作為財產登錄之依據，納稅義務人申報綜合所得稅或營利事業所得稅時，其可申報扣除金額，仍應以稅捐稽徵機關依所得稅法相關規定查核認定之金額為準。</w:t>
            </w:r>
          </w:p>
          <w:p w:rsidR="008B1062" w:rsidRDefault="0068342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營利事業或個人捐款公立學校，得視為對政府之捐贈，可列為當年度費用，且不受金額限</w:t>
            </w:r>
          </w:p>
          <w:p w:rsidR="008B1062" w:rsidRDefault="0068342E">
            <w:pPr>
              <w:snapToGrid w:val="0"/>
              <w:ind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制，皆可在當年度所得稅申報時全數扣抵，但超過當年度所得總額部分，不可遞延至下年</w:t>
            </w:r>
          </w:p>
          <w:p w:rsidR="008B1062" w:rsidRDefault="0068342E">
            <w:pPr>
              <w:snapToGrid w:val="0"/>
              <w:ind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度扣除。</w:t>
            </w:r>
          </w:p>
          <w:p w:rsidR="008B1062" w:rsidRDefault="0068342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請填妥本單後，連同相關資料郵寄、傳真或</w:t>
            </w:r>
            <w:r>
              <w:rPr>
                <w:rFonts w:ascii="標楷體" w:eastAsia="標楷體" w:hAnsi="標楷體"/>
                <w:szCs w:val="24"/>
              </w:rPr>
              <w:t>Ema</w:t>
            </w:r>
            <w:r>
              <w:rPr>
                <w:rFonts w:ascii="標楷體" w:eastAsia="標楷體" w:hAnsi="標楷體"/>
                <w:szCs w:val="24"/>
              </w:rPr>
              <w:t>il</w:t>
            </w:r>
            <w:r>
              <w:rPr>
                <w:rFonts w:ascii="標楷體" w:eastAsia="標楷體" w:hAnsi="標楷體"/>
                <w:szCs w:val="24"/>
              </w:rPr>
              <w:t>至本校秘書室媒體暨公關中心。</w:t>
            </w:r>
          </w:p>
          <w:p w:rsidR="008B1062" w:rsidRDefault="0068342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1.</w:t>
            </w:r>
            <w:r>
              <w:rPr>
                <w:rFonts w:ascii="標楷體" w:eastAsia="標楷體" w:hAnsi="標楷體"/>
                <w:szCs w:val="24"/>
              </w:rPr>
              <w:t>地址：</w:t>
            </w:r>
            <w:r>
              <w:rPr>
                <w:rFonts w:ascii="標楷體" w:eastAsia="標楷體" w:hAnsi="標楷體"/>
                <w:szCs w:val="24"/>
              </w:rPr>
              <w:t>62102</w:t>
            </w:r>
            <w:r>
              <w:rPr>
                <w:rFonts w:ascii="標楷體" w:eastAsia="標楷體" w:hAnsi="標楷體"/>
                <w:szCs w:val="24"/>
              </w:rPr>
              <w:t>嘉義縣民雄鄉大學路一段</w:t>
            </w:r>
            <w:r>
              <w:rPr>
                <w:rFonts w:ascii="標楷體" w:eastAsia="標楷體" w:hAnsi="標楷體"/>
                <w:szCs w:val="24"/>
              </w:rPr>
              <w:t>168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樓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秘書室媒體暨公關中心</w:t>
            </w:r>
          </w:p>
          <w:p w:rsidR="008B1062" w:rsidRDefault="0068342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2.</w:t>
            </w:r>
            <w:r>
              <w:rPr>
                <w:rFonts w:ascii="標楷體" w:eastAsia="標楷體" w:hAnsi="標楷體"/>
                <w:szCs w:val="24"/>
              </w:rPr>
              <w:t>電話：</w:t>
            </w:r>
            <w:r>
              <w:rPr>
                <w:rFonts w:ascii="標楷體" w:eastAsia="標楷體" w:hAnsi="標楷體"/>
                <w:szCs w:val="24"/>
              </w:rPr>
              <w:t>05-2720411#10252</w:t>
            </w:r>
            <w:r>
              <w:rPr>
                <w:rFonts w:ascii="標楷體" w:eastAsia="標楷體" w:hAnsi="標楷體"/>
                <w:szCs w:val="24"/>
              </w:rPr>
              <w:t>林小姐；傳真：</w:t>
            </w:r>
            <w:r>
              <w:rPr>
                <w:rFonts w:ascii="標楷體" w:eastAsia="標楷體" w:hAnsi="標楷體"/>
                <w:szCs w:val="24"/>
              </w:rPr>
              <w:t>05-2724297</w:t>
            </w:r>
            <w:r>
              <w:rPr>
                <w:rFonts w:ascii="標楷體" w:eastAsia="標楷體" w:hAnsi="標楷體"/>
                <w:szCs w:val="24"/>
              </w:rPr>
              <w:t>；電子信箱</w:t>
            </w:r>
            <w:r>
              <w:rPr>
                <w:rFonts w:ascii="標楷體" w:eastAsia="標楷體" w:hAnsi="標楷體"/>
                <w:szCs w:val="24"/>
              </w:rPr>
              <w:t>admwrl@ccu.edu.tw</w:t>
            </w:r>
          </w:p>
        </w:tc>
      </w:tr>
    </w:tbl>
    <w:p w:rsidR="008B1062" w:rsidRDefault="0068342E">
      <w:pPr>
        <w:pageBreakBefore/>
        <w:spacing w:line="24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40635</wp:posOffset>
                </wp:positionH>
                <wp:positionV relativeFrom="paragraph">
                  <wp:posOffset>182249</wp:posOffset>
                </wp:positionV>
                <wp:extent cx="7047866" cy="9966960"/>
                <wp:effectExtent l="0" t="0" r="634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866" cy="996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B1062" w:rsidRDefault="0068342E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個人資料提供告知書</w:t>
                            </w:r>
                          </w:p>
                          <w:p w:rsidR="008B1062" w:rsidRDefault="008B1062">
                            <w:pPr>
                              <w:spacing w:line="240" w:lineRule="exact"/>
                            </w:pPr>
                          </w:p>
                          <w:p w:rsidR="008B1062" w:rsidRDefault="0068342E">
                            <w:pPr>
                              <w:spacing w:line="360" w:lineRule="exact"/>
                            </w:pPr>
                            <w:r>
                              <w:t xml:space="preserve">　　</w:t>
                            </w:r>
                            <w:r>
                              <w:rPr>
                                <w:rFonts w:eastAsia="標楷體"/>
                                <w:kern w:val="0"/>
                                <w:sz w:val="22"/>
                                <w:szCs w:val="22"/>
                              </w:rPr>
                              <w:t>本告知書說明國立中正大學（以下簡稱本校）將如何處理本表單所蒐集到的個人資料。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rPr>
                                <w:rFonts w:eastAsia="標楷體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kern w:val="0"/>
                                <w:sz w:val="22"/>
                                <w:szCs w:val="22"/>
                              </w:rPr>
                              <w:t xml:space="preserve">　　請您詳閱、瞭解本告知書之所有內容及其後修改變更規定。若您未滿二十歲，應於您的法定代理人閱讀、瞭解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40"/>
                              <w:rPr>
                                <w:rFonts w:eastAsia="標楷體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kern w:val="0"/>
                                <w:sz w:val="22"/>
                                <w:szCs w:val="22"/>
                              </w:rPr>
                              <w:t>本告知書之所有內容及其後修改變更規定後，方得使用本服務，但若您已接受本服務，視為您已取得法定代理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40"/>
                              <w:rPr>
                                <w:rFonts w:eastAsia="標楷體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kern w:val="0"/>
                                <w:sz w:val="22"/>
                                <w:szCs w:val="22"/>
                              </w:rPr>
                              <w:t>人之同意，並遵守以下所有規範。</w:t>
                            </w:r>
                          </w:p>
                          <w:p w:rsidR="008B1062" w:rsidRDefault="0068342E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基本資料之蒐集、更新及保管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本校蒐集您的個人資料在中華民國「個人資料保護法」與相關法令之規範下，依據本校【隱私權政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策聲明】，蒐集、處理及利用您的個人資料。請於申請時提供您本人正確、最新及完整的個人資料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本校因執行業務所蒐集您的個人資料。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若您的個人資料有任何異動，請主動向本校申請更正，使其保持正確、最新及完整。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若您提供錯誤、不實、過時或不完整或具誤導性的資料，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您將損失相關權益。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您可依中華民國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「個人資料保護法」，就您的個人資料行使以下權利：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）請求查詢或閱覽。（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）製給複製本。（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）請求補充或更正。（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）請求停止蒐集、處理及利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用。（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）請求刪除。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但因本校執行職務或業務所必須者，本校得拒絕之。若您欲執行上述權利時，請參考本校【隱私權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政策聲明】之個人資料保護聯絡窗口聯絡方式與本校連繫。但因您行使上述權利，而導致權益受損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時，本校將不負相關賠償責任。</w:t>
                            </w:r>
                          </w:p>
                          <w:p w:rsidR="008B1062" w:rsidRDefault="0068342E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蒐集個人資料之目的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本校為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  <w:u w:val="single"/>
                              </w:rPr>
                              <w:t>執行教育及行政相關業務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需蒐集您的個人資料。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當您的個人資料使用方式與當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初本校蒐集的目的不同時，我們會在使用前先徵求您的書面同意，您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可以拒絕向本校提供個人資料，但您可能因此喪失您的權益。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本校利用您的個人資料期間為即日起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  <w:u w:val="single"/>
                              </w:rPr>
                              <w:t>至特定目的消失或法定期限止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，利用地區為台灣地區。</w:t>
                            </w:r>
                          </w:p>
                          <w:p w:rsidR="008B1062" w:rsidRDefault="0068342E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基本資料之保密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left="284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 xml:space="preserve">　您的個人資料受到本校【隱私權政策聲明】之保護及規範。本校如違反「個人資料保護法」規定或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因天災、事變或其他不可抗力所致者，致您的個人資料被竊取、洩漏、竄改、遭其他侵害者，本校將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於查明後以電話、信函、電子郵件或網站公告等方法，擇適當方式通知您。</w:t>
                            </w:r>
                          </w:p>
                          <w:p w:rsidR="008B1062" w:rsidRDefault="0068342E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告知書之效力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當您勾選「我已經詳閱並且同意背面『個人資料提供告知書』。」時，即表示您已閱讀、瞭解並同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意本告知書之所有內容。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本校保留隨時修改本告知書規範之權利，本校將於修改規範時，於本校網頁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站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公告修改之事實，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不另作個別通知。如果您不同意修改的內容，請勿繼續接受本服務。否則將視為您已同意並接受本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告知書該等增訂或修改內容之拘束。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您自本告知書取得的任何建議或資訊，無論是書面或口頭形式，除非本告知書條款有明確規定，均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不構成本告知條款以外之任何保證。</w:t>
                            </w:r>
                          </w:p>
                          <w:p w:rsidR="008B1062" w:rsidRDefault="0068342E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準據法與管轄法院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left="284" w:firstLine="24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本告知書之解釋與適用，以及本告知書有關之爭議，均應依照中華民國法律予以處理，並以臺灣嘉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義地方法院為管轄法院。</w:t>
                            </w:r>
                          </w:p>
                          <w:p w:rsidR="008B1062" w:rsidRDefault="008B1062">
                            <w:pPr>
                              <w:spacing w:line="360" w:lineRule="exact"/>
                              <w:ind w:firstLine="480"/>
                            </w:pPr>
                          </w:p>
                          <w:p w:rsidR="008B1062" w:rsidRDefault="008B1062">
                            <w:pPr>
                              <w:spacing w:line="360" w:lineRule="exact"/>
                              <w:ind w:firstLine="4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2pt;margin-top:14.35pt;width:554.95pt;height:784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" stroked="f">
                <v:textbox inset="0,0,0,0">
                  <w:txbxContent>
                    <w:p w:rsidR="008B1062" w:rsidRDefault="0068342E">
                      <w:pPr>
                        <w:spacing w:line="360" w:lineRule="exact"/>
                        <w:jc w:val="center"/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個人資料提供告知書</w:t>
                      </w:r>
                    </w:p>
                    <w:p w:rsidR="008B1062" w:rsidRDefault="008B1062">
                      <w:pPr>
                        <w:spacing w:line="240" w:lineRule="exact"/>
                      </w:pPr>
                    </w:p>
                    <w:p w:rsidR="008B1062" w:rsidRDefault="0068342E">
                      <w:pPr>
                        <w:spacing w:line="360" w:lineRule="exact"/>
                      </w:pPr>
                      <w:r>
                        <w:t xml:space="preserve">　　</w:t>
                      </w:r>
                      <w:r>
                        <w:rPr>
                          <w:rFonts w:eastAsia="標楷體"/>
                          <w:kern w:val="0"/>
                          <w:sz w:val="22"/>
                          <w:szCs w:val="22"/>
                        </w:rPr>
                        <w:t>本告知書說明國立中正大學（以下簡稱本校）將如何處理本表單所蒐集到的個人資料。</w:t>
                      </w:r>
                    </w:p>
                    <w:p w:rsidR="008B1062" w:rsidRDefault="0068342E">
                      <w:pPr>
                        <w:spacing w:line="360" w:lineRule="exact"/>
                        <w:rPr>
                          <w:rFonts w:eastAsia="標楷體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標楷體"/>
                          <w:kern w:val="0"/>
                          <w:sz w:val="22"/>
                          <w:szCs w:val="22"/>
                        </w:rPr>
                        <w:t xml:space="preserve">　　請您詳閱、瞭解本告知書之所有內容及其後修改變更規定。若您未滿二十歲，應於您的法定代理人閱讀、瞭解</w:t>
                      </w:r>
                    </w:p>
                    <w:p w:rsidR="008B1062" w:rsidRDefault="0068342E">
                      <w:pPr>
                        <w:spacing w:line="360" w:lineRule="exact"/>
                        <w:ind w:firstLine="440"/>
                        <w:rPr>
                          <w:rFonts w:eastAsia="標楷體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標楷體"/>
                          <w:kern w:val="0"/>
                          <w:sz w:val="22"/>
                          <w:szCs w:val="22"/>
                        </w:rPr>
                        <w:t>本告知書之所有內容及其後修改變更規定後，方得使用本服務，但若您已接受本服務，視為您已取得法定代理</w:t>
                      </w:r>
                    </w:p>
                    <w:p w:rsidR="008B1062" w:rsidRDefault="0068342E">
                      <w:pPr>
                        <w:spacing w:line="360" w:lineRule="exact"/>
                        <w:ind w:firstLine="440"/>
                        <w:rPr>
                          <w:rFonts w:eastAsia="標楷體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標楷體"/>
                          <w:kern w:val="0"/>
                          <w:sz w:val="22"/>
                          <w:szCs w:val="22"/>
                        </w:rPr>
                        <w:t>人之同意，並遵守以下所有規範。</w:t>
                      </w:r>
                    </w:p>
                    <w:p w:rsidR="008B1062" w:rsidRDefault="0068342E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基本資料之蒐集、更新及保管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1.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本校蒐集您的個人資料在中華民國「個人資料保護法」與相關法令之規範下，依據本校【隱私權政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策聲明】，蒐集、處理及利用您的個人資料。請於申請時提供您本人正確、最新及完整的個人資料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2.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本校因執行業務所蒐集您的個人資料。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3.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若您的個人資料有任何異動，請主動向本校申請更正，使其保持正確、最新及完整。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4.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若您提供錯誤、不實、過時或不完整或具誤導性的資料，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您將損失相關權益。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5.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您可依中華民國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「個人資料保護法」，就您的個人資料行使以下權利：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（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）請求查詢或閱覽。（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）製給複製本。（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）請求補充或更正。（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）請求停止蒐集、處理及利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用。（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）請求刪除。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但因本校執行職務或業務所必須者，本校得拒絕之。若您欲執行上述權利時，請參考本校【隱私權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政策聲明】之個人資料保護聯絡窗口聯絡方式與本校連繫。但因您行使上述權利，而導致權益受損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時，本校將不負相關賠償責任。</w:t>
                      </w:r>
                    </w:p>
                    <w:p w:rsidR="008B1062" w:rsidRDefault="0068342E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蒐集個人資料之目的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1.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本校為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  <w:u w:val="single"/>
                        </w:rPr>
                        <w:t>執行教育及行政相關業務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需蒐集您的個人資料。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2.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當您的個人資料使用方式與當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初本校蒐集的目的不同時，我們會在使用前先徵求您的書面同意，您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可以拒絕向本校提供個人資料，但您可能因此喪失您的權益。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3.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本校利用您的個人資料期間為即日起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  <w:u w:val="single"/>
                        </w:rPr>
                        <w:t>至特定目的消失或法定期限止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，利用地區為台灣地區。</w:t>
                      </w:r>
                    </w:p>
                    <w:p w:rsidR="008B1062" w:rsidRDefault="0068342E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基本資料之保密</w:t>
                      </w:r>
                    </w:p>
                    <w:p w:rsidR="008B1062" w:rsidRDefault="0068342E">
                      <w:pPr>
                        <w:spacing w:line="360" w:lineRule="exact"/>
                        <w:ind w:left="284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 xml:space="preserve">　您的個人資料受到本校【隱私權政策聲明】之保護及規範。本校如違反「個人資料保護法」規定或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因天災、事變或其他不可抗力所致者，致您的個人資料被竊取、洩漏、竄改、遭其他侵害者，本校將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於查明後以電話、信函、電子郵件或網站公告等方法，擇適當方式通知您。</w:t>
                      </w:r>
                    </w:p>
                    <w:p w:rsidR="008B1062" w:rsidRDefault="0068342E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</w:pPr>
                      <w:r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告知書之效力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1.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當您勾選「我已經詳閱並且同意背面『個人資料提供告知書』。」時，即表示您已閱讀、瞭解並同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意本告知書之所有內容。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2.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本校保留隨時修改本告知書規範之權利，本校將於修改規範時，於本校網頁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站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公告修改之事實，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不另作個別通知。如果您不同意修改的內容，請勿繼續接受本服務。否則將視為您已同意並接受本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告知書該等增訂或修改內容之拘束。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3.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您自本告知書取得的任何建議或資訊，無論是書面或口頭形式，除非本告知書條款有明確規定，均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不構成本告知條款以外之任何保證。</w:t>
                      </w:r>
                    </w:p>
                    <w:p w:rsidR="008B1062" w:rsidRDefault="0068342E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準據法與管轄法院</w:t>
                      </w:r>
                    </w:p>
                    <w:p w:rsidR="008B1062" w:rsidRDefault="0068342E">
                      <w:pPr>
                        <w:spacing w:line="360" w:lineRule="exact"/>
                        <w:ind w:left="284" w:firstLine="24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本告知書之解釋與適用，以及本告知書有關之爭議，均應依照中華民國法律予以處理，並以臺灣嘉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義地方法院為管轄法院。</w:t>
                      </w:r>
                    </w:p>
                    <w:p w:rsidR="008B1062" w:rsidRDefault="008B1062">
                      <w:pPr>
                        <w:spacing w:line="360" w:lineRule="exact"/>
                        <w:ind w:firstLine="480"/>
                      </w:pPr>
                    </w:p>
                    <w:p w:rsidR="008B1062" w:rsidRDefault="008B1062">
                      <w:pPr>
                        <w:spacing w:line="360" w:lineRule="exact"/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</w:p>
    <w:sectPr w:rsidR="008B1062">
      <w:pgSz w:w="11906" w:h="16838"/>
      <w:pgMar w:top="283" w:right="283" w:bottom="709" w:left="28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8342E">
      <w:r>
        <w:separator/>
      </w:r>
    </w:p>
  </w:endnote>
  <w:endnote w:type="continuationSeparator" w:id="0">
    <w:p w:rsidR="00000000" w:rsidRDefault="0068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8342E">
      <w:r>
        <w:rPr>
          <w:color w:val="000000"/>
        </w:rPr>
        <w:separator/>
      </w:r>
    </w:p>
  </w:footnote>
  <w:footnote w:type="continuationSeparator" w:id="0">
    <w:p w:rsidR="00000000" w:rsidRDefault="00683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F0B27"/>
    <w:multiLevelType w:val="multilevel"/>
    <w:tmpl w:val="30B4C5E8"/>
    <w:lvl w:ilvl="0">
      <w:start w:val="1"/>
      <w:numFmt w:val="taiwaneseCountingThousand"/>
      <w:lvlText w:val="%1、"/>
      <w:lvlJc w:val="left"/>
      <w:pPr>
        <w:ind w:left="510" w:hanging="51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1062"/>
    <w:rsid w:val="0068342E"/>
    <w:rsid w:val="008B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E102C6A-A17D-4973-B6EA-1B735C16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標楷體" w:cs="標楷體"/>
      <w:kern w:val="3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標楷體" w:cs="標楷體"/>
      <w:kern w:val="3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Times New Roman"/>
    </w:rPr>
  </w:style>
  <w:style w:type="character" w:customStyle="1" w:styleId="WW8Num7z0">
    <w:name w:val="WW8Num7z0"/>
    <w:rPr>
      <w:rFonts w:eastAsia="標楷體" w:cs="標楷體"/>
      <w:kern w:val="3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標楷體" w:cs="標楷體"/>
      <w:kern w:val="3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3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4">
    <w:name w:val="編號字元"/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paragraph" w:customStyle="1" w:styleId="ab">
    <w:name w:val="框架內容"/>
    <w:basedOn w:val="a"/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rPr>
      <w:kern w:val="3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rPr>
      <w:kern w:val="3"/>
    </w:rPr>
  </w:style>
  <w:style w:type="character" w:styleId="af2">
    <w:name w:val="Hyperlink"/>
    <w:basedOn w:val="a0"/>
    <w:rPr>
      <w:color w:val="0563C1"/>
      <w:u w:val="single"/>
    </w:rPr>
  </w:style>
  <w:style w:type="character" w:styleId="af3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正 大 學 各 界 捐 贈 意 願 書</dc:title>
  <dc:subject/>
  <dc:creator>Villiard</dc:creator>
  <cp:lastModifiedBy>Admin</cp:lastModifiedBy>
  <cp:revision>2</cp:revision>
  <cp:lastPrinted>2020-11-24T04:01:00Z</cp:lastPrinted>
  <dcterms:created xsi:type="dcterms:W3CDTF">2023-04-19T06:50:00Z</dcterms:created>
  <dcterms:modified xsi:type="dcterms:W3CDTF">2023-04-19T06:50:00Z</dcterms:modified>
</cp:coreProperties>
</file>